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6D" w:rsidRPr="00F134A5" w:rsidRDefault="00FC793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Chapter 5</w:t>
      </w:r>
      <w:r w:rsidR="00F134A5" w:rsidRPr="00F134A5">
        <w:rPr>
          <w:sz w:val="36"/>
          <w:szCs w:val="36"/>
        </w:rPr>
        <w:t xml:space="preserve"> Study guide</w:t>
      </w:r>
      <w:r w:rsidR="0019191C">
        <w:rPr>
          <w:sz w:val="36"/>
          <w:szCs w:val="36"/>
        </w:rPr>
        <w:t xml:space="preserve">  </w:t>
      </w:r>
      <w:r w:rsidR="0019191C">
        <w:rPr>
          <w:sz w:val="36"/>
          <w:szCs w:val="36"/>
        </w:rPr>
        <w:tab/>
      </w:r>
      <w:r w:rsidR="0019191C">
        <w:rPr>
          <w:sz w:val="36"/>
          <w:szCs w:val="36"/>
        </w:rPr>
        <w:tab/>
      </w:r>
      <w:r w:rsidR="0019191C">
        <w:rPr>
          <w:sz w:val="36"/>
          <w:szCs w:val="36"/>
        </w:rPr>
        <w:tab/>
      </w:r>
      <w:r w:rsidR="0019191C">
        <w:rPr>
          <w:sz w:val="36"/>
          <w:szCs w:val="36"/>
        </w:rPr>
        <w:tab/>
        <w:t xml:space="preserve">Test </w:t>
      </w:r>
      <w:r w:rsidR="002A26C6">
        <w:rPr>
          <w:sz w:val="36"/>
          <w:szCs w:val="36"/>
        </w:rPr>
        <w:t>Date________</w:t>
      </w:r>
    </w:p>
    <w:p w:rsidR="00F134A5" w:rsidRPr="00F134A5" w:rsidRDefault="00F134A5"/>
    <w:p w:rsidR="00F134A5" w:rsidRPr="00F134A5" w:rsidRDefault="000359BE">
      <w:pPr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Vocabulary</w:t>
      </w:r>
    </w:p>
    <w:p w:rsidR="0069505A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Chemical Change</w:t>
      </w:r>
    </w:p>
    <w:p w:rsidR="00FC793F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Chemical Property</w:t>
      </w:r>
    </w:p>
    <w:p w:rsidR="00FC793F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Density</w:t>
      </w:r>
    </w:p>
    <w:p w:rsidR="00FC793F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Physical Change</w:t>
      </w:r>
    </w:p>
    <w:p w:rsidR="00FC793F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Physical Property</w:t>
      </w:r>
    </w:p>
    <w:p w:rsidR="00FC793F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Reactivity</w:t>
      </w:r>
    </w:p>
    <w:p w:rsidR="00FC793F" w:rsidRDefault="00FC793F" w:rsidP="0069505A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Salt</w:t>
      </w:r>
    </w:p>
    <w:p w:rsidR="00FC793F" w:rsidRDefault="00FC793F" w:rsidP="00FC793F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Size – Dependent Property</w:t>
      </w:r>
    </w:p>
    <w:p w:rsidR="00FC793F" w:rsidRDefault="00FC793F" w:rsidP="00FC793F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Size – Independent Property</w:t>
      </w:r>
    </w:p>
    <w:p w:rsidR="00FC793F" w:rsidRPr="00FC793F" w:rsidRDefault="00FC793F" w:rsidP="00FC793F">
      <w:pPr>
        <w:pStyle w:val="ListParagraph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State of Matter</w:t>
      </w:r>
    </w:p>
    <w:p w:rsidR="00C5264C" w:rsidRDefault="00C5264C"/>
    <w:p w:rsidR="00F134A5" w:rsidRDefault="00F134A5"/>
    <w:p w:rsidR="00F134A5" w:rsidRPr="00850A32" w:rsidRDefault="00C5264C">
      <w:pPr>
        <w:rPr>
          <w:sz w:val="32"/>
          <w:szCs w:val="32"/>
        </w:rPr>
      </w:pPr>
      <w:r>
        <w:rPr>
          <w:sz w:val="32"/>
          <w:szCs w:val="32"/>
        </w:rPr>
        <w:t>Chapt</w:t>
      </w:r>
      <w:r w:rsidR="00FC793F">
        <w:rPr>
          <w:sz w:val="32"/>
          <w:szCs w:val="32"/>
        </w:rPr>
        <w:t>er 5</w:t>
      </w:r>
      <w:r w:rsidR="002A26C6" w:rsidRPr="00850A32">
        <w:rPr>
          <w:sz w:val="32"/>
          <w:szCs w:val="32"/>
        </w:rPr>
        <w:t xml:space="preserve"> Test 40 points</w:t>
      </w:r>
    </w:p>
    <w:p w:rsidR="002A26C6" w:rsidRDefault="002A26C6"/>
    <w:p w:rsidR="009C0D75" w:rsidRPr="00850A32" w:rsidRDefault="00FC793F">
      <w:pPr>
        <w:rPr>
          <w:b/>
        </w:rPr>
      </w:pPr>
      <w:r>
        <w:rPr>
          <w:b/>
        </w:rPr>
        <w:t>Part 1 (8</w:t>
      </w:r>
      <w:r w:rsidR="009C0D75" w:rsidRPr="00850A32">
        <w:rPr>
          <w:b/>
        </w:rPr>
        <w:t xml:space="preserve"> points</w:t>
      </w:r>
      <w:proofErr w:type="gramStart"/>
      <w:r w:rsidR="009C0D75" w:rsidRPr="00850A32">
        <w:rPr>
          <w:b/>
        </w:rPr>
        <w:t>)  T</w:t>
      </w:r>
      <w:proofErr w:type="gramEnd"/>
      <w:r w:rsidR="009C0D75" w:rsidRPr="00850A32">
        <w:rPr>
          <w:b/>
        </w:rPr>
        <w:t>/F</w:t>
      </w:r>
    </w:p>
    <w:p w:rsidR="009C0D75" w:rsidRPr="00850A32" w:rsidRDefault="009C0D75">
      <w:pPr>
        <w:rPr>
          <w:b/>
        </w:rPr>
      </w:pPr>
      <w:r w:rsidRPr="00850A32">
        <w:rPr>
          <w:b/>
        </w:rPr>
        <w:t>Key Concepts</w:t>
      </w:r>
    </w:p>
    <w:p w:rsidR="000359BE" w:rsidRDefault="002A26C6" w:rsidP="000359BE">
      <w:r>
        <w:tab/>
      </w:r>
      <w:r w:rsidR="0019191C">
        <w:t>Vocabulary</w:t>
      </w:r>
    </w:p>
    <w:p w:rsidR="000359BE" w:rsidRDefault="000359BE" w:rsidP="000359BE">
      <w:r>
        <w:tab/>
        <w:t>Knowledge of pro</w:t>
      </w:r>
      <w:r w:rsidR="00FC793F">
        <w:t>perties and changes</w:t>
      </w:r>
    </w:p>
    <w:p w:rsidR="000359BE" w:rsidRDefault="000359BE" w:rsidP="000359BE">
      <w:r>
        <w:tab/>
      </w:r>
    </w:p>
    <w:p w:rsidR="002A26C6" w:rsidRDefault="002A26C6">
      <w:r>
        <w:tab/>
      </w:r>
    </w:p>
    <w:p w:rsidR="002A26C6" w:rsidRPr="00850A32" w:rsidRDefault="002A26C6">
      <w:pPr>
        <w:rPr>
          <w:b/>
        </w:rPr>
      </w:pPr>
      <w:r w:rsidRPr="00850A32">
        <w:rPr>
          <w:b/>
        </w:rPr>
        <w:t>Part 2 (</w:t>
      </w:r>
      <w:r w:rsidR="00FC793F">
        <w:rPr>
          <w:b/>
        </w:rPr>
        <w:t>21</w:t>
      </w:r>
      <w:r w:rsidRPr="00850A32">
        <w:rPr>
          <w:b/>
        </w:rPr>
        <w:t xml:space="preserve"> points</w:t>
      </w:r>
      <w:proofErr w:type="gramStart"/>
      <w:r w:rsidRPr="00850A32">
        <w:rPr>
          <w:b/>
        </w:rPr>
        <w:t>)  M</w:t>
      </w:r>
      <w:proofErr w:type="gramEnd"/>
      <w:r w:rsidRPr="00850A32">
        <w:rPr>
          <w:b/>
        </w:rPr>
        <w:t>/C</w:t>
      </w:r>
    </w:p>
    <w:p w:rsidR="002A26C6" w:rsidRDefault="002A26C6">
      <w:pPr>
        <w:rPr>
          <w:b/>
        </w:rPr>
      </w:pPr>
      <w:r w:rsidRPr="00850A32">
        <w:rPr>
          <w:b/>
        </w:rPr>
        <w:t>Key Concepts</w:t>
      </w:r>
    </w:p>
    <w:p w:rsidR="000D61E4" w:rsidRDefault="00850A32" w:rsidP="0019191C">
      <w:r>
        <w:tab/>
      </w:r>
      <w:r w:rsidR="001268B2">
        <w:t>Vocabulary</w:t>
      </w:r>
    </w:p>
    <w:p w:rsidR="00FF7D5A" w:rsidRDefault="00FF7D5A" w:rsidP="0019191C">
      <w:r>
        <w:tab/>
        <w:t>Size- Dependent Property Examples</w:t>
      </w:r>
    </w:p>
    <w:p w:rsidR="00FF7D5A" w:rsidRDefault="00FF7D5A" w:rsidP="0019191C">
      <w:r>
        <w:tab/>
        <w:t>Size – Independent Property Examples</w:t>
      </w:r>
    </w:p>
    <w:p w:rsidR="00FF7D5A" w:rsidRDefault="00FF7D5A" w:rsidP="0019191C">
      <w:r>
        <w:tab/>
        <w:t>Acids and Bases pH and examples</w:t>
      </w:r>
    </w:p>
    <w:p w:rsidR="00FF7D5A" w:rsidRDefault="00FF7D5A" w:rsidP="0019191C">
      <w:r>
        <w:tab/>
        <w:t>Physical and Chemical Properties</w:t>
      </w:r>
    </w:p>
    <w:p w:rsidR="000359BE" w:rsidRDefault="001268B2" w:rsidP="00FC793F">
      <w:r>
        <w:tab/>
      </w:r>
    </w:p>
    <w:p w:rsidR="00850A32" w:rsidRDefault="00850A32"/>
    <w:p w:rsidR="00850A32" w:rsidRDefault="0019191C">
      <w:pPr>
        <w:rPr>
          <w:b/>
        </w:rPr>
      </w:pPr>
      <w:r>
        <w:rPr>
          <w:b/>
        </w:rPr>
        <w:t xml:space="preserve">Part 3 </w:t>
      </w:r>
      <w:r w:rsidR="000359BE">
        <w:rPr>
          <w:b/>
        </w:rPr>
        <w:t xml:space="preserve">and 4 </w:t>
      </w:r>
      <w:r>
        <w:rPr>
          <w:b/>
        </w:rPr>
        <w:t>(</w:t>
      </w:r>
      <w:r w:rsidR="00FC793F">
        <w:rPr>
          <w:b/>
        </w:rPr>
        <w:t>11</w:t>
      </w:r>
      <w:r w:rsidR="00850A32">
        <w:rPr>
          <w:b/>
        </w:rPr>
        <w:t xml:space="preserve"> points) Matching</w:t>
      </w:r>
    </w:p>
    <w:p w:rsidR="00850A32" w:rsidRPr="00850A32" w:rsidRDefault="00850A32">
      <w:pPr>
        <w:rPr>
          <w:b/>
        </w:rPr>
      </w:pPr>
      <w:r>
        <w:rPr>
          <w:b/>
        </w:rPr>
        <w:t>Key Concepts</w:t>
      </w:r>
    </w:p>
    <w:p w:rsidR="000359BE" w:rsidRDefault="00C944EE" w:rsidP="00FC793F">
      <w:r>
        <w:tab/>
      </w:r>
      <w:r w:rsidR="00FC793F">
        <w:t>Changes and properties</w:t>
      </w:r>
    </w:p>
    <w:p w:rsidR="00FC793F" w:rsidRDefault="00FC793F" w:rsidP="00FC793F">
      <w:r>
        <w:tab/>
        <w:t>States of Matter</w:t>
      </w:r>
    </w:p>
    <w:p w:rsidR="00F134A5" w:rsidRDefault="00F134A5"/>
    <w:sectPr w:rsidR="00F134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A5"/>
    <w:rsid w:val="000359BE"/>
    <w:rsid w:val="0004316D"/>
    <w:rsid w:val="000D61E4"/>
    <w:rsid w:val="001268B2"/>
    <w:rsid w:val="0019191C"/>
    <w:rsid w:val="002A26C6"/>
    <w:rsid w:val="006267D5"/>
    <w:rsid w:val="0069505A"/>
    <w:rsid w:val="00734B0E"/>
    <w:rsid w:val="00850A32"/>
    <w:rsid w:val="009C0D75"/>
    <w:rsid w:val="00A9447C"/>
    <w:rsid w:val="00B05635"/>
    <w:rsid w:val="00C5264C"/>
    <w:rsid w:val="00C944EE"/>
    <w:rsid w:val="00F134A5"/>
    <w:rsid w:val="00FC793F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65AEC386</Template>
  <TotalTime>0</TotalTime>
  <Pages>1</Pages>
  <Words>86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Jani, Erika</dc:creator>
  <cp:lastModifiedBy>Mortimer, Luke</cp:lastModifiedBy>
  <cp:revision>2</cp:revision>
  <dcterms:created xsi:type="dcterms:W3CDTF">2012-02-24T15:26:00Z</dcterms:created>
  <dcterms:modified xsi:type="dcterms:W3CDTF">2012-02-24T15:26:00Z</dcterms:modified>
</cp:coreProperties>
</file>